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F84776">
        <w:rPr>
          <w:b/>
        </w:rPr>
        <w:t>21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>Từ</w:t>
      </w:r>
      <w:r w:rsidR="00167CC8">
        <w:t xml:space="preserve"> </w:t>
      </w:r>
      <w:r w:rsidR="00F84776">
        <w:t>25</w:t>
      </w:r>
      <w:r w:rsidR="003E328C">
        <w:t>/</w:t>
      </w:r>
      <w:r w:rsidR="00C067EA">
        <w:t>01</w:t>
      </w:r>
      <w:r w:rsidR="00E57501">
        <w:t>/2021</w:t>
      </w:r>
      <w:r w:rsidR="00927FF5">
        <w:t xml:space="preserve"> – </w:t>
      </w:r>
      <w:r w:rsidR="00F84776">
        <w:t>31</w:t>
      </w:r>
      <w:r w:rsidR="00771922">
        <w:t>/</w:t>
      </w:r>
      <w:r w:rsidR="00C067EA">
        <w:t>0</w:t>
      </w:r>
      <w:r w:rsidR="00771922">
        <w:t>1/2021</w:t>
      </w:r>
      <w:r w:rsidRPr="00801B7E">
        <w:t>)</w:t>
      </w:r>
    </w:p>
    <w:p w:rsidR="00E83AFC" w:rsidRDefault="00E83AFC" w:rsidP="00E75494"/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723"/>
        <w:gridCol w:w="4906"/>
        <w:gridCol w:w="1393"/>
      </w:tblGrid>
      <w:tr w:rsidR="006020D9" w:rsidRPr="00801B7E" w:rsidTr="00167CC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72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906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771922">
        <w:trPr>
          <w:trHeight w:val="834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Default="00965B02" w:rsidP="00771922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E57501">
              <w:rPr>
                <w:b/>
              </w:rPr>
              <w:t>hai</w:t>
            </w:r>
          </w:p>
          <w:p w:rsidR="00771922" w:rsidRPr="00801B7E" w:rsidRDefault="00771922" w:rsidP="00771922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C067EA" w:rsidRDefault="00167CC8" w:rsidP="00C067EA">
            <w:pPr>
              <w:pStyle w:val="ListParagraph"/>
              <w:tabs>
                <w:tab w:val="left" w:pos="205"/>
              </w:tabs>
              <w:ind w:left="0"/>
            </w:pPr>
            <w:r>
              <w:t xml:space="preserve">- </w:t>
            </w:r>
            <w:r w:rsidR="00F84776">
              <w:t>NGLL “Phòng chống bệnh học đường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C16" w:rsidRDefault="00346C16" w:rsidP="00771922">
            <w:pPr>
              <w:tabs>
                <w:tab w:val="left" w:pos="226"/>
              </w:tabs>
            </w:pPr>
          </w:p>
          <w:p w:rsidR="00346C16" w:rsidRDefault="00F310F2" w:rsidP="00771922">
            <w:pPr>
              <w:tabs>
                <w:tab w:val="left" w:pos="226"/>
              </w:tabs>
            </w:pPr>
            <w:r>
              <w:t xml:space="preserve">- </w:t>
            </w:r>
            <w:r w:rsidR="00E57501">
              <w:t>Thời gian: Sau lễ chào cờ</w:t>
            </w:r>
          </w:p>
          <w:p w:rsidR="00BE22DE" w:rsidRDefault="00E57501" w:rsidP="00771922">
            <w:pPr>
              <w:tabs>
                <w:tab w:val="left" w:pos="226"/>
              </w:tabs>
            </w:pPr>
            <w:r>
              <w:t xml:space="preserve">- Thực hiện: </w:t>
            </w:r>
            <w:r w:rsidR="00F84776">
              <w:t>Lớp 6/5</w:t>
            </w:r>
          </w:p>
          <w:p w:rsidR="006469EC" w:rsidRPr="006F5D58" w:rsidRDefault="006469EC" w:rsidP="00771922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BCH CĐ </w:t>
            </w:r>
          </w:p>
          <w:p w:rsidR="00E57501" w:rsidRPr="00801B7E" w:rsidRDefault="00E57501" w:rsidP="00E57501">
            <w:r w:rsidRPr="00801B7E">
              <w:t xml:space="preserve">TPT </w:t>
            </w:r>
          </w:p>
          <w:p w:rsidR="00965B02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Default="00E57501" w:rsidP="004F0C71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E57501" w:rsidRPr="00760325" w:rsidRDefault="00E57501" w:rsidP="004F0C71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Họp ban chỉ huy liên đội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E57501" w:rsidRDefault="00E57501" w:rsidP="00C067EA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C067EA">
              <w:t>Luyện tập kỹ năng trại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Pr="00760325" w:rsidRDefault="00E57501" w:rsidP="00EF15F5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Họp ban chỉ huy liên đội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E57501" w:rsidRDefault="00E57501" w:rsidP="00E57501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Luyện tập kỹ năng trại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E57501" w:rsidRPr="00801B7E" w:rsidTr="00CC1F14">
        <w:trPr>
          <w:trHeight w:val="716"/>
          <w:jc w:val="center"/>
        </w:trPr>
        <w:tc>
          <w:tcPr>
            <w:tcW w:w="1310" w:type="dxa"/>
            <w:shd w:val="clear" w:color="auto" w:fill="auto"/>
          </w:tcPr>
          <w:p w:rsidR="00E57501" w:rsidRDefault="00E57501" w:rsidP="00EF15F5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Tổng kết điểm thi đua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Từ 8h30</w:t>
            </w:r>
          </w:p>
          <w:p w:rsidR="00E57501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P. Đoàn Đội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771922">
            <w:r w:rsidRPr="00801B7E">
              <w:t xml:space="preserve">TPT </w:t>
            </w:r>
          </w:p>
          <w:p w:rsidR="00E57501" w:rsidRPr="00801B7E" w:rsidRDefault="00E57501" w:rsidP="00771922"/>
        </w:tc>
      </w:tr>
      <w:tr w:rsidR="00F84776" w:rsidRPr="00801B7E" w:rsidTr="00CC1F14">
        <w:trPr>
          <w:trHeight w:val="716"/>
          <w:jc w:val="center"/>
        </w:trPr>
        <w:tc>
          <w:tcPr>
            <w:tcW w:w="1310" w:type="dxa"/>
            <w:shd w:val="clear" w:color="auto" w:fill="auto"/>
          </w:tcPr>
          <w:p w:rsidR="00F84776" w:rsidRDefault="00F84776" w:rsidP="00EF15F5">
            <w:pPr>
              <w:jc w:val="center"/>
              <w:rPr>
                <w:b/>
              </w:rPr>
            </w:pPr>
            <w:r>
              <w:rPr>
                <w:b/>
              </w:rPr>
              <w:t>Chủ Nhất</w:t>
            </w:r>
          </w:p>
        </w:tc>
        <w:tc>
          <w:tcPr>
            <w:tcW w:w="2723" w:type="dxa"/>
            <w:shd w:val="clear" w:color="auto" w:fill="auto"/>
          </w:tcPr>
          <w:p w:rsidR="00F84776" w:rsidRDefault="00F84776" w:rsidP="00EF15F5">
            <w:r>
              <w:t>Tham gia ngày hội Phụ trách Đội Thành phố</w:t>
            </w:r>
          </w:p>
        </w:tc>
        <w:tc>
          <w:tcPr>
            <w:tcW w:w="4906" w:type="dxa"/>
            <w:shd w:val="clear" w:color="auto" w:fill="auto"/>
          </w:tcPr>
          <w:p w:rsidR="00F84776" w:rsidRDefault="00F84776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gian: Từ 7h30 đến 12h</w:t>
            </w:r>
          </w:p>
          <w:p w:rsidR="00F84776" w:rsidRDefault="00F84776" w:rsidP="00F84776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Địa điểm: Nhà văn hóa Thanh niên</w:t>
            </w:r>
          </w:p>
        </w:tc>
        <w:tc>
          <w:tcPr>
            <w:tcW w:w="1393" w:type="dxa"/>
            <w:shd w:val="clear" w:color="auto" w:fill="auto"/>
          </w:tcPr>
          <w:p w:rsidR="00F84776" w:rsidRPr="00801B7E" w:rsidRDefault="00F84776" w:rsidP="00F84776">
            <w:r w:rsidRPr="00801B7E">
              <w:t xml:space="preserve">TPT </w:t>
            </w:r>
          </w:p>
          <w:p w:rsidR="00F84776" w:rsidRPr="00801B7E" w:rsidRDefault="00F84776" w:rsidP="00771922"/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F84776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6" w:rsidRDefault="00F84776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</w:tr>
      <w:tr w:rsidR="00F84776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4776" w:rsidRPr="00CA5EB8" w:rsidRDefault="00F84776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863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207E8" w:rsidTr="001207E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7/9</w:t>
            </w:r>
          </w:p>
        </w:tc>
      </w:tr>
      <w:tr w:rsidR="00F84776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6" w:rsidRDefault="00F84776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10.11</w:t>
            </w:r>
          </w:p>
        </w:tc>
      </w:tr>
      <w:tr w:rsidR="00F84776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4776" w:rsidRDefault="00F84776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</w:tr>
      <w:tr w:rsidR="00F84776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6" w:rsidRDefault="00F84776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</w:tr>
      <w:tr w:rsidR="00F84776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4776" w:rsidRDefault="00F84776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</w:tr>
      <w:tr w:rsidR="00F84776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6" w:rsidRDefault="00F84776" w:rsidP="0076682A">
            <w:bookmarkStart w:id="0" w:name="_GoBack" w:colFirst="1" w:colLast="5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9.48</w:t>
            </w:r>
          </w:p>
        </w:tc>
      </w:tr>
      <w:tr w:rsidR="00F84776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84776" w:rsidRDefault="00F84776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4776" w:rsidRDefault="00F84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E3" w:rsidRDefault="00850FE3">
      <w:r>
        <w:separator/>
      </w:r>
    </w:p>
  </w:endnote>
  <w:endnote w:type="continuationSeparator" w:id="0">
    <w:p w:rsidR="00850FE3" w:rsidRDefault="008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E3" w:rsidRDefault="00850FE3">
      <w:r>
        <w:separator/>
      </w:r>
    </w:p>
  </w:footnote>
  <w:footnote w:type="continuationSeparator" w:id="0">
    <w:p w:rsidR="00850FE3" w:rsidRDefault="0085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06807"/>
    <w:rsid w:val="00015415"/>
    <w:rsid w:val="000205DB"/>
    <w:rsid w:val="00021526"/>
    <w:rsid w:val="00021AAE"/>
    <w:rsid w:val="000220A1"/>
    <w:rsid w:val="00024CBE"/>
    <w:rsid w:val="00030C5B"/>
    <w:rsid w:val="0003621A"/>
    <w:rsid w:val="000364BC"/>
    <w:rsid w:val="00041048"/>
    <w:rsid w:val="00041128"/>
    <w:rsid w:val="0004189B"/>
    <w:rsid w:val="000436E8"/>
    <w:rsid w:val="0004478D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05F14"/>
    <w:rsid w:val="00116C66"/>
    <w:rsid w:val="001207E8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67CC8"/>
    <w:rsid w:val="00173A01"/>
    <w:rsid w:val="00176273"/>
    <w:rsid w:val="00185ABA"/>
    <w:rsid w:val="001938E5"/>
    <w:rsid w:val="001A0EA6"/>
    <w:rsid w:val="001A114E"/>
    <w:rsid w:val="001A35A2"/>
    <w:rsid w:val="001A71AC"/>
    <w:rsid w:val="001B1CDA"/>
    <w:rsid w:val="001B3325"/>
    <w:rsid w:val="001B418D"/>
    <w:rsid w:val="001D00CA"/>
    <w:rsid w:val="001D2B0A"/>
    <w:rsid w:val="001E03EC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14D7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D79CB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6420"/>
    <w:rsid w:val="00317B91"/>
    <w:rsid w:val="003245FC"/>
    <w:rsid w:val="00325C2B"/>
    <w:rsid w:val="00327CA5"/>
    <w:rsid w:val="00330435"/>
    <w:rsid w:val="00330FE4"/>
    <w:rsid w:val="00333D29"/>
    <w:rsid w:val="00333ECE"/>
    <w:rsid w:val="0033570A"/>
    <w:rsid w:val="0034188F"/>
    <w:rsid w:val="00346C16"/>
    <w:rsid w:val="00354BA7"/>
    <w:rsid w:val="003557D0"/>
    <w:rsid w:val="003645C1"/>
    <w:rsid w:val="00372E41"/>
    <w:rsid w:val="00372ED5"/>
    <w:rsid w:val="00373FA7"/>
    <w:rsid w:val="00376931"/>
    <w:rsid w:val="00380C51"/>
    <w:rsid w:val="0038124C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3F7E3B"/>
    <w:rsid w:val="00400E86"/>
    <w:rsid w:val="00401E31"/>
    <w:rsid w:val="00406D73"/>
    <w:rsid w:val="004072DA"/>
    <w:rsid w:val="00412937"/>
    <w:rsid w:val="00415082"/>
    <w:rsid w:val="00421E67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A794C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4F0C7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B29C7"/>
    <w:rsid w:val="005C12F8"/>
    <w:rsid w:val="005C26B6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69EC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3995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71922"/>
    <w:rsid w:val="00780279"/>
    <w:rsid w:val="007971DC"/>
    <w:rsid w:val="007A49BC"/>
    <w:rsid w:val="007A5B72"/>
    <w:rsid w:val="007A657D"/>
    <w:rsid w:val="007B11C5"/>
    <w:rsid w:val="007B2C59"/>
    <w:rsid w:val="007D1CA0"/>
    <w:rsid w:val="007D212C"/>
    <w:rsid w:val="007D37A5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50FE3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1E0C"/>
    <w:rsid w:val="00903128"/>
    <w:rsid w:val="00910958"/>
    <w:rsid w:val="009174C6"/>
    <w:rsid w:val="00922C1E"/>
    <w:rsid w:val="00927FF5"/>
    <w:rsid w:val="009306A9"/>
    <w:rsid w:val="00932CBC"/>
    <w:rsid w:val="009332FC"/>
    <w:rsid w:val="00937D9F"/>
    <w:rsid w:val="00944F6B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150ED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22DE"/>
    <w:rsid w:val="00BE42F4"/>
    <w:rsid w:val="00BE452A"/>
    <w:rsid w:val="00BE7485"/>
    <w:rsid w:val="00BF0DD5"/>
    <w:rsid w:val="00BF2675"/>
    <w:rsid w:val="00C01127"/>
    <w:rsid w:val="00C01DB6"/>
    <w:rsid w:val="00C067EA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8D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04E2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57501"/>
    <w:rsid w:val="00E66C21"/>
    <w:rsid w:val="00E75494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D44B0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0F2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84776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297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43</cp:revision>
  <dcterms:created xsi:type="dcterms:W3CDTF">2016-12-09T07:19:00Z</dcterms:created>
  <dcterms:modified xsi:type="dcterms:W3CDTF">2021-01-23T03:05:00Z</dcterms:modified>
</cp:coreProperties>
</file>